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E343" w14:textId="2ECC9825" w:rsidR="004F475E" w:rsidRDefault="0022655A" w:rsidP="003953AD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Hlk189481904"/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420A35">
        <w:rPr>
          <w:rFonts w:cs="B Titr" w:hint="cs"/>
          <w:sz w:val="28"/>
          <w:szCs w:val="28"/>
          <w:rtl/>
          <w:lang w:bidi="fa-IR"/>
        </w:rPr>
        <w:t xml:space="preserve">درخواست </w:t>
      </w:r>
      <w:r w:rsidR="003953AD">
        <w:rPr>
          <w:rFonts w:cs="B Titr" w:hint="cs"/>
          <w:sz w:val="28"/>
          <w:szCs w:val="28"/>
          <w:rtl/>
          <w:lang w:bidi="fa-IR"/>
        </w:rPr>
        <w:t>تغییر</w:t>
      </w:r>
      <w:r w:rsidR="00420A35">
        <w:rPr>
          <w:rFonts w:cs="B Titr" w:hint="cs"/>
          <w:sz w:val="28"/>
          <w:szCs w:val="28"/>
          <w:rtl/>
          <w:lang w:bidi="fa-IR"/>
        </w:rPr>
        <w:t xml:space="preserve"> هزینه پروپوزال</w:t>
      </w:r>
    </w:p>
    <w:p w14:paraId="79F5823A" w14:textId="77777777" w:rsidR="003953AD" w:rsidRDefault="003953AD" w:rsidP="003953AD">
      <w:pPr>
        <w:jc w:val="center"/>
        <w:rPr>
          <w:rFonts w:cs="B Titr"/>
          <w:sz w:val="28"/>
          <w:szCs w:val="28"/>
          <w:rtl/>
          <w:lang w:bidi="fa-IR"/>
        </w:rPr>
      </w:pPr>
    </w:p>
    <w:bookmarkEnd w:id="0"/>
    <w:p w14:paraId="53A091C4" w14:textId="77777777" w:rsid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با سلام و احترام</w:t>
      </w:r>
    </w:p>
    <w:p w14:paraId="6651B07B" w14:textId="43EF6FCB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بد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وس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له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اعلام م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گردد:</w:t>
      </w:r>
    </w:p>
    <w:p w14:paraId="66EC5E82" w14:textId="2CFBFDAF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ا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نجانب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.........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.............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مجر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طرح با کد رهگ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ر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.............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</w:t>
      </w:r>
      <w:r w:rsidR="003953AD">
        <w:rPr>
          <w:rFonts w:ascii="inherit" w:hAnsi="inherit" w:cs="B Nazanin"/>
          <w:color w:val="333333"/>
          <w:sz w:val="27"/>
          <w:szCs w:val="27"/>
          <w:rtl/>
          <w:lang w:val="en"/>
        </w:rPr>
        <w:t>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از گروه آموزشی ......................................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درخواست افزا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ش</w:t>
      </w:r>
      <w:r>
        <w:rPr>
          <w:rFonts w:ascii="inherit" w:hAnsi="inherit" w:cs="B Nazanin"/>
          <w:color w:val="333333"/>
          <w:sz w:val="27"/>
          <w:szCs w:val="27"/>
          <w:rtl/>
          <w:lang w:val="en"/>
        </w:rPr>
        <w:t>/ کاهش</w:t>
      </w: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/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حذف خدمت ز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ر</w:t>
      </w:r>
      <w:r w:rsidR="003953AD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را دار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م. </w:t>
      </w:r>
    </w:p>
    <w:p w14:paraId="14F29CC9" w14:textId="77777777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</w:p>
    <w:p w14:paraId="3A7592A7" w14:textId="3C5F15F9" w:rsidR="00420A35" w:rsidRPr="00420A35" w:rsidRDefault="003953AD" w:rsidP="003953AD">
      <w:pPr>
        <w:jc w:val="center"/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                                                                                              </w:t>
      </w:r>
      <w:r w:rsidR="00420A35"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نام</w:t>
      </w:r>
      <w:r w:rsidR="00420A35"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و نام خانوادگ</w:t>
      </w:r>
      <w:r w:rsidR="00420A35"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:</w:t>
      </w:r>
    </w:p>
    <w:p w14:paraId="0F8CF086" w14:textId="03E6BB64" w:rsidR="00187F2D" w:rsidRDefault="003953AD" w:rsidP="003953AD">
      <w:pPr>
        <w:jc w:val="center"/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                                                                                                </w:t>
      </w:r>
      <w:r w:rsidR="00420A35"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امضا</w:t>
      </w:r>
    </w:p>
    <w:p w14:paraId="67460E2C" w14:textId="77777777" w:rsidR="003953AD" w:rsidRDefault="003953AD" w:rsidP="00A2091D">
      <w:pPr>
        <w:rPr>
          <w:rFonts w:cs="B Titr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2564"/>
        <w:gridCol w:w="686"/>
        <w:gridCol w:w="841"/>
        <w:gridCol w:w="680"/>
        <w:gridCol w:w="1472"/>
        <w:gridCol w:w="1424"/>
        <w:gridCol w:w="1694"/>
      </w:tblGrid>
      <w:tr w:rsidR="0084579F" w14:paraId="58D21C0C" w14:textId="77777777" w:rsidTr="000D6B98">
        <w:trPr>
          <w:trHeight w:val="833"/>
          <w:jc w:val="center"/>
        </w:trPr>
        <w:tc>
          <w:tcPr>
            <w:tcW w:w="692" w:type="dxa"/>
            <w:vMerge w:val="restart"/>
            <w:shd w:val="clear" w:color="auto" w:fill="DBE5F1" w:themeFill="accent1" w:themeFillTint="33"/>
            <w:vAlign w:val="center"/>
          </w:tcPr>
          <w:p w14:paraId="415A59F7" w14:textId="6DB47203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64" w:type="dxa"/>
            <w:vMerge w:val="restart"/>
            <w:shd w:val="clear" w:color="auto" w:fill="DBE5F1" w:themeFill="accent1" w:themeFillTint="33"/>
            <w:vAlign w:val="center"/>
          </w:tcPr>
          <w:p w14:paraId="423A38F0" w14:textId="361C8A1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آزمایش/خدمت /دستگاه</w:t>
            </w:r>
          </w:p>
        </w:tc>
        <w:tc>
          <w:tcPr>
            <w:tcW w:w="2207" w:type="dxa"/>
            <w:gridSpan w:val="3"/>
            <w:shd w:val="clear" w:color="auto" w:fill="DBE5F1" w:themeFill="accent1" w:themeFillTint="33"/>
            <w:vAlign w:val="center"/>
          </w:tcPr>
          <w:p w14:paraId="1E5575C7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درخواست</w:t>
            </w:r>
          </w:p>
          <w:p w14:paraId="377EE9B0" w14:textId="592B504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953A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(علامت بزنید)</w:t>
            </w:r>
          </w:p>
        </w:tc>
        <w:tc>
          <w:tcPr>
            <w:tcW w:w="1472" w:type="dxa"/>
            <w:vMerge w:val="restart"/>
            <w:shd w:val="clear" w:color="auto" w:fill="DBE5F1" w:themeFill="accent1" w:themeFillTint="33"/>
            <w:vAlign w:val="center"/>
          </w:tcPr>
          <w:p w14:paraId="1AD7D856" w14:textId="7F4B98F8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قبلی نوشته شده در پروپوزال (ریال)</w:t>
            </w:r>
          </w:p>
        </w:tc>
        <w:tc>
          <w:tcPr>
            <w:tcW w:w="1424" w:type="dxa"/>
            <w:vMerge w:val="restart"/>
            <w:shd w:val="clear" w:color="auto" w:fill="DBE5F1" w:themeFill="accent1" w:themeFillTint="33"/>
            <w:vAlign w:val="center"/>
          </w:tcPr>
          <w:p w14:paraId="65931516" w14:textId="7E8EEE5B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جدید (ریال)</w:t>
            </w:r>
          </w:p>
        </w:tc>
        <w:tc>
          <w:tcPr>
            <w:tcW w:w="1694" w:type="dxa"/>
            <w:vMerge w:val="restart"/>
            <w:shd w:val="clear" w:color="auto" w:fill="DBE5F1" w:themeFill="accent1" w:themeFillTint="33"/>
            <w:vAlign w:val="center"/>
          </w:tcPr>
          <w:p w14:paraId="569CCF86" w14:textId="0980BA3D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توضیحات</w:t>
            </w:r>
          </w:p>
        </w:tc>
      </w:tr>
      <w:tr w:rsidR="0084579F" w14:paraId="3A8C3B17" w14:textId="77777777" w:rsidTr="000D6B98">
        <w:trPr>
          <w:trHeight w:val="832"/>
          <w:jc w:val="center"/>
        </w:trPr>
        <w:tc>
          <w:tcPr>
            <w:tcW w:w="692" w:type="dxa"/>
            <w:vMerge/>
            <w:vAlign w:val="center"/>
          </w:tcPr>
          <w:p w14:paraId="6A818B8F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Merge/>
            <w:vAlign w:val="center"/>
          </w:tcPr>
          <w:p w14:paraId="06D3E7B0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DBE5F1" w:themeFill="accent1" w:themeFillTint="33"/>
            <w:vAlign w:val="center"/>
          </w:tcPr>
          <w:p w14:paraId="0A6BEC49" w14:textId="2FBECFED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ثبت جدید</w:t>
            </w:r>
          </w:p>
        </w:tc>
        <w:tc>
          <w:tcPr>
            <w:tcW w:w="841" w:type="dxa"/>
            <w:shd w:val="clear" w:color="auto" w:fill="DBE5F1" w:themeFill="accent1" w:themeFillTint="33"/>
            <w:vAlign w:val="center"/>
          </w:tcPr>
          <w:p w14:paraId="69545979" w14:textId="463B71F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ویرایش</w:t>
            </w:r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63F9768F" w14:textId="7190EE45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1472" w:type="dxa"/>
            <w:vMerge/>
            <w:vAlign w:val="center"/>
          </w:tcPr>
          <w:p w14:paraId="74463299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Merge/>
            <w:vAlign w:val="center"/>
          </w:tcPr>
          <w:p w14:paraId="441011F1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378D15DB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48695BE9" w14:textId="77777777" w:rsidTr="000D6B98">
        <w:trPr>
          <w:jc w:val="center"/>
        </w:trPr>
        <w:tc>
          <w:tcPr>
            <w:tcW w:w="692" w:type="dxa"/>
            <w:vAlign w:val="center"/>
          </w:tcPr>
          <w:p w14:paraId="0F8AE66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EB6DD4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2853EC6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36A0C55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BF94F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60C292F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238CA8E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663989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5847438" w14:textId="77777777" w:rsidTr="000D6B98">
        <w:trPr>
          <w:jc w:val="center"/>
        </w:trPr>
        <w:tc>
          <w:tcPr>
            <w:tcW w:w="692" w:type="dxa"/>
            <w:vAlign w:val="center"/>
          </w:tcPr>
          <w:p w14:paraId="0CF7E7F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1D89CA6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4A27116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7D2C46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4BC486A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4D6F284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3C68598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0A3F3297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630034AA" w14:textId="77777777" w:rsidTr="000D6B98">
        <w:trPr>
          <w:jc w:val="center"/>
        </w:trPr>
        <w:tc>
          <w:tcPr>
            <w:tcW w:w="692" w:type="dxa"/>
            <w:vAlign w:val="center"/>
          </w:tcPr>
          <w:p w14:paraId="356B460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6F69A75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4346CFE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0EA2125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AA6ED3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70E6839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5652E509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4529787D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2D142EBB" w14:textId="77777777" w:rsidTr="000D6B98">
        <w:trPr>
          <w:jc w:val="center"/>
        </w:trPr>
        <w:tc>
          <w:tcPr>
            <w:tcW w:w="692" w:type="dxa"/>
            <w:vAlign w:val="center"/>
          </w:tcPr>
          <w:p w14:paraId="19F1551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A5B474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7ACB21E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DE1497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6CCB92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16E7828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4A8756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451AB81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2391C01" w14:textId="77777777" w:rsidTr="000D6B98">
        <w:trPr>
          <w:jc w:val="center"/>
        </w:trPr>
        <w:tc>
          <w:tcPr>
            <w:tcW w:w="692" w:type="dxa"/>
            <w:vAlign w:val="center"/>
          </w:tcPr>
          <w:p w14:paraId="7A518B8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2561D05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3481A86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6D25CC8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E2567A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5C078767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27E26AA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3422B2F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42DA80C1" w14:textId="77777777" w:rsidTr="000D6B98">
        <w:trPr>
          <w:jc w:val="center"/>
        </w:trPr>
        <w:tc>
          <w:tcPr>
            <w:tcW w:w="692" w:type="dxa"/>
            <w:vAlign w:val="center"/>
          </w:tcPr>
          <w:p w14:paraId="53F41D8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71D31E9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1610932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14E950E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5D06CD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37EBD77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6DB67B0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0C9B74B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6B386F3A" w14:textId="77777777" w:rsidTr="000D6B98">
        <w:trPr>
          <w:jc w:val="center"/>
        </w:trPr>
        <w:tc>
          <w:tcPr>
            <w:tcW w:w="692" w:type="dxa"/>
            <w:vAlign w:val="center"/>
          </w:tcPr>
          <w:p w14:paraId="538A3CE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794EA2F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58CE90A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079150D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CD6CB4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0740483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481F4A7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vAlign w:val="center"/>
          </w:tcPr>
          <w:p w14:paraId="73785A9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72A70C8" w14:textId="77777777" w:rsidTr="000D6B98">
        <w:trPr>
          <w:jc w:val="center"/>
        </w:trPr>
        <w:tc>
          <w:tcPr>
            <w:tcW w:w="692" w:type="dxa"/>
            <w:vAlign w:val="center"/>
          </w:tcPr>
          <w:p w14:paraId="6F10079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54FF3D7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5EE6A8F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1ED13A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0F17B42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1B67F94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vAlign w:val="center"/>
          </w:tcPr>
          <w:p w14:paraId="7ED2742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6ABEDC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7B4CD443" w14:textId="77777777" w:rsidTr="000D6B98">
        <w:trPr>
          <w:jc w:val="center"/>
        </w:trPr>
        <w:tc>
          <w:tcPr>
            <w:tcW w:w="692" w:type="dxa"/>
            <w:vAlign w:val="center"/>
          </w:tcPr>
          <w:p w14:paraId="7235723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4" w:type="dxa"/>
            <w:vAlign w:val="center"/>
          </w:tcPr>
          <w:p w14:paraId="076C4FE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6141036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162BE3F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CD4CC3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14:paraId="7AAAA21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F18EC7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A35C17D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53AD" w14:paraId="487C976B" w14:textId="77777777" w:rsidTr="000D6B98">
        <w:trPr>
          <w:jc w:val="center"/>
        </w:trPr>
        <w:tc>
          <w:tcPr>
            <w:tcW w:w="5463" w:type="dxa"/>
            <w:gridSpan w:val="5"/>
            <w:tcBorders>
              <w:bottom w:val="single" w:sz="4" w:space="0" w:color="auto"/>
            </w:tcBorders>
            <w:vAlign w:val="center"/>
          </w:tcPr>
          <w:p w14:paraId="12953F53" w14:textId="04A96648" w:rsidR="003953AD" w:rsidRPr="003953AD" w:rsidRDefault="003953AD" w:rsidP="003953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953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  <w:r w:rsidR="000D6B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02AB16BE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94245A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38CC7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6CAFB02" w14:textId="073F1403" w:rsidR="00A2091D" w:rsidRDefault="00A2091D" w:rsidP="00A2091D">
      <w:pPr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5"/>
        <w:gridCol w:w="1985"/>
        <w:gridCol w:w="2263"/>
      </w:tblGrid>
      <w:tr w:rsidR="000D6B98" w14:paraId="3180FDCF" w14:textId="77777777" w:rsidTr="000D6B98">
        <w:trPr>
          <w:trHeight w:val="413"/>
        </w:trPr>
        <w:tc>
          <w:tcPr>
            <w:tcW w:w="5805" w:type="dxa"/>
            <w:vMerge w:val="restart"/>
            <w:vAlign w:val="center"/>
          </w:tcPr>
          <w:p w14:paraId="524AEB80" w14:textId="0A7B6F5C" w:rsidR="000D6B98" w:rsidRPr="009D3B8F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مبلغ کل 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Pr="009D3B8F"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  <w:tc>
          <w:tcPr>
            <w:tcW w:w="1985" w:type="dxa"/>
          </w:tcPr>
          <w:p w14:paraId="1F39658B" w14:textId="5E2A95C3" w:rsidR="000D6B98" w:rsidRPr="009D3B8F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D3B8F">
              <w:rPr>
                <w:rFonts w:cs="B Nazanin" w:hint="cs"/>
                <w:b/>
                <w:bCs/>
                <w:rtl/>
                <w:lang w:bidi="fa-IR"/>
              </w:rPr>
              <w:t>قبل از تغی</w:t>
            </w:r>
            <w:r w:rsidR="009D3B8F">
              <w:rPr>
                <w:rFonts w:cs="B Nazanin" w:hint="cs"/>
                <w:b/>
                <w:bCs/>
                <w:rtl/>
                <w:lang w:bidi="fa-IR"/>
              </w:rPr>
              <w:t>ر هزینه</w:t>
            </w:r>
          </w:p>
        </w:tc>
        <w:tc>
          <w:tcPr>
            <w:tcW w:w="2263" w:type="dxa"/>
          </w:tcPr>
          <w:p w14:paraId="77F94961" w14:textId="75B70952" w:rsidR="000D6B98" w:rsidRPr="009D3B8F" w:rsidRDefault="000D6B98" w:rsidP="000D6B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D3B8F">
              <w:rPr>
                <w:rFonts w:cs="B Nazanin" w:hint="cs"/>
                <w:b/>
                <w:bCs/>
                <w:rtl/>
                <w:lang w:bidi="fa-IR"/>
              </w:rPr>
              <w:t>بعد از تغی</w:t>
            </w:r>
            <w:r w:rsidR="009D3B8F">
              <w:rPr>
                <w:rFonts w:cs="B Nazanin" w:hint="cs"/>
                <w:b/>
                <w:bCs/>
                <w:rtl/>
                <w:lang w:bidi="fa-IR"/>
              </w:rPr>
              <w:t>یر هزینه</w:t>
            </w:r>
          </w:p>
        </w:tc>
      </w:tr>
      <w:tr w:rsidR="000D6B98" w14:paraId="740B9686" w14:textId="77777777" w:rsidTr="000D6B98">
        <w:trPr>
          <w:trHeight w:val="412"/>
        </w:trPr>
        <w:tc>
          <w:tcPr>
            <w:tcW w:w="5805" w:type="dxa"/>
            <w:vMerge/>
            <w:vAlign w:val="center"/>
          </w:tcPr>
          <w:p w14:paraId="6D991544" w14:textId="77777777" w:rsidR="000D6B98" w:rsidRPr="000D6B98" w:rsidRDefault="000D6B98" w:rsidP="000D6B98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</w:tcPr>
          <w:p w14:paraId="24D1D01C" w14:textId="77777777" w:rsidR="000D6B98" w:rsidRDefault="000D6B98" w:rsidP="000D6B98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3" w:type="dxa"/>
          </w:tcPr>
          <w:p w14:paraId="20298622" w14:textId="77777777" w:rsidR="000D6B98" w:rsidRDefault="000D6B98" w:rsidP="000D6B98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0D6B98" w14:paraId="59F21C3C" w14:textId="77777777" w:rsidTr="00074304">
        <w:tc>
          <w:tcPr>
            <w:tcW w:w="5805" w:type="dxa"/>
            <w:vAlign w:val="center"/>
          </w:tcPr>
          <w:p w14:paraId="558AE997" w14:textId="084A12D8" w:rsidR="000D6B98" w:rsidRDefault="000D6B98" w:rsidP="000D6B9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میزان درخواست افزایش </w:t>
            </w:r>
            <w:r w:rsidR="009D3B8F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 طرح 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>نسبت به مبلغ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کل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 xml:space="preserve"> قرارداد</w:t>
            </w:r>
          </w:p>
          <w:p w14:paraId="3C95B382" w14:textId="19E0863F" w:rsidR="000D6B98" w:rsidRPr="000D6B98" w:rsidRDefault="000D6B98" w:rsidP="000D6B98">
            <w:pPr>
              <w:jc w:val="center"/>
              <w:rPr>
                <w:rFonts w:cs="B Nazanin"/>
                <w:rtl/>
                <w:lang w:bidi="fa-IR"/>
              </w:rPr>
            </w:pPr>
            <w:r w:rsidRPr="000D6B98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0D6B98">
              <w:rPr>
                <w:rFonts w:cs="B Nazanin" w:hint="cs"/>
                <w:b/>
                <w:bCs/>
                <w:rtl/>
                <w:lang w:bidi="fa-IR"/>
              </w:rPr>
              <w:t>به درصد</w:t>
            </w:r>
            <w:r w:rsidRPr="000D6B98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4248" w:type="dxa"/>
            <w:gridSpan w:val="2"/>
          </w:tcPr>
          <w:p w14:paraId="6636A8AF" w14:textId="77777777" w:rsidR="000D6B98" w:rsidRDefault="000D6B98" w:rsidP="000D6B9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0FEF946" w14:textId="0E50BF52" w:rsidR="003953AD" w:rsidRDefault="003953AD" w:rsidP="003953AD">
      <w:pPr>
        <w:rPr>
          <w:rFonts w:cs="B Titr"/>
          <w:rtl/>
        </w:rPr>
      </w:pPr>
      <w:r w:rsidRPr="00A65930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لطفا فایل ارسالی حتما در قالب </w:t>
      </w:r>
      <w:r w:rsidRPr="00A65930">
        <w:rPr>
          <w:rFonts w:cs="B Titr"/>
          <w:b/>
          <w:bCs/>
          <w:color w:val="FF0000"/>
        </w:rPr>
        <w:t>Word</w:t>
      </w:r>
      <w:r w:rsidRPr="00A65930">
        <w:rPr>
          <w:rFonts w:cs="B Titr" w:hint="cs"/>
          <w:color w:val="FF0000"/>
          <w:rtl/>
        </w:rPr>
        <w:t xml:space="preserve"> </w:t>
      </w:r>
      <w:r>
        <w:rPr>
          <w:rFonts w:cs="B Titr" w:hint="cs"/>
          <w:rtl/>
        </w:rPr>
        <w:t>باشد.</w:t>
      </w:r>
    </w:p>
    <w:p w14:paraId="3FA8FF83" w14:textId="12696064" w:rsidR="003953AD" w:rsidRPr="00F171E2" w:rsidRDefault="003953AD" w:rsidP="003953AD">
      <w:pPr>
        <w:jc w:val="lowKashida"/>
        <w:rPr>
          <w:rFonts w:cs="B Titr"/>
          <w:rtl/>
        </w:rPr>
      </w:pPr>
      <w:r w:rsidRPr="00F171E2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 </w:t>
      </w:r>
      <w:r w:rsidRPr="00F171E2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لطفا </w:t>
      </w:r>
      <w:r>
        <w:rPr>
          <w:rFonts w:cs="B Titr" w:hint="cs"/>
          <w:rtl/>
        </w:rPr>
        <w:t xml:space="preserve"> </w:t>
      </w:r>
      <w:r w:rsidRPr="00F171E2">
        <w:rPr>
          <w:rFonts w:cs="B Titr" w:hint="cs"/>
          <w:rtl/>
        </w:rPr>
        <w:t xml:space="preserve">فرم تکمیل شده را </w:t>
      </w:r>
      <w:r>
        <w:rPr>
          <w:rFonts w:cs="B Titr" w:hint="cs"/>
          <w:rtl/>
        </w:rPr>
        <w:t xml:space="preserve">طی مکاتبه ای </w:t>
      </w:r>
      <w:r w:rsidRPr="00F171E2">
        <w:rPr>
          <w:rFonts w:cs="B Titr" w:hint="cs"/>
          <w:rtl/>
        </w:rPr>
        <w:t xml:space="preserve">در سامانه پژوهشیار </w:t>
      </w:r>
      <w:r>
        <w:rPr>
          <w:rFonts w:cs="B Titr" w:hint="cs"/>
          <w:rtl/>
        </w:rPr>
        <w:t>به ادمین دانشکده ارسال فرمایید.</w:t>
      </w:r>
      <w:r w:rsidRPr="00F171E2">
        <w:rPr>
          <w:rFonts w:cs="B Titr" w:hint="cs"/>
          <w:rtl/>
        </w:rPr>
        <w:t xml:space="preserve"> </w:t>
      </w:r>
    </w:p>
    <w:p w14:paraId="4D865B53" w14:textId="77777777" w:rsidR="003953AD" w:rsidRPr="00187F2D" w:rsidRDefault="003953AD" w:rsidP="003953AD">
      <w:pPr>
        <w:rPr>
          <w:rFonts w:cs="B Nazanin"/>
          <w:sz w:val="28"/>
          <w:szCs w:val="28"/>
          <w:rtl/>
          <w:lang w:bidi="fa-IR"/>
        </w:rPr>
      </w:pPr>
    </w:p>
    <w:sectPr w:rsidR="003953AD" w:rsidRPr="00187F2D" w:rsidSect="005C3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2220" w14:textId="77777777" w:rsidR="00541500" w:rsidRDefault="00541500">
      <w:r>
        <w:separator/>
      </w:r>
    </w:p>
  </w:endnote>
  <w:endnote w:type="continuationSeparator" w:id="0">
    <w:p w14:paraId="7344D4B5" w14:textId="77777777" w:rsidR="00541500" w:rsidRDefault="005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rtl/>
      </w:rPr>
      <w:id w:val="943276225"/>
      <w:docPartObj>
        <w:docPartGallery w:val="Page Numbers (Bottom of Page)"/>
        <w:docPartUnique/>
      </w:docPartObj>
    </w:sdtPr>
    <w:sdtEndPr/>
    <w:sdtContent>
      <w:p w14:paraId="5C714D98" w14:textId="00404057" w:rsidR="00FE211F" w:rsidRDefault="00FE211F" w:rsidP="00FE211F">
        <w:pPr>
          <w:pStyle w:val="Footer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 w:rsidR="00080F0E"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  <w:r>
          <w:rPr>
            <w:color w:val="002060"/>
            <w:sz w:val="18"/>
            <w:szCs w:val="18"/>
            <w:rtl/>
          </w:rPr>
          <w:t xml:space="preserve">          کلیه حقوق این مجموعه متعلق به معاونت پژوهشی دانشکده دندانپزشکی دانشگاه علوم پزشکی تهران است</w:t>
        </w:r>
      </w:p>
    </w:sdtContent>
  </w:sdt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FDB9" w14:textId="77777777" w:rsidR="008172E9" w:rsidRDefault="00817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02B5" w14:textId="77777777" w:rsidR="00541500" w:rsidRDefault="00541500">
      <w:r>
        <w:separator/>
      </w:r>
    </w:p>
  </w:footnote>
  <w:footnote w:type="continuationSeparator" w:id="0">
    <w:p w14:paraId="376149F6" w14:textId="77777777" w:rsidR="00541500" w:rsidRDefault="0054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N4YAIAANUEAAAOAAAAZHJzL2Uyb0RvYy54bWysVN9v2jAQfp+0/8Hy+xpIaelQQ8XaMU1C&#10;bSU69dk4NkRzfJ5tSNhf3zsnUNbuadqL4/vhz3efv8v1TVsbtlM+VGALPjwbcKashLKy64L/eJp/&#10;uuIsRGFLYcCqgu9V4DfTjx+uGzdROWzAlMozBLFh0riCb2J0kywLcqNqEc7AKYtBDb4WEU2/zkov&#10;GkSvTZYPBpdZA750HqQKAb13XZBPE77WSsYHrYOKzBQca4tp9Wld0ZpNr8Vk7YXbVLIvQ/xDFbWo&#10;LF56hLoTUbCtr95B1ZX0EEDHMwl1BlpXUqUesJvh4E03y41wKvWC5AR3pCn8P1h5v3v0rCrx7Tiz&#10;osYnelJtZF+gZUNip3FhgklLh2mxRTdl9v6ATmq61b6mL7bDMI4874/cEpikQ/n5VX6BIYmx0TAf&#10;4x5hstfTzof4TUHNaFNwj2+XKBW7RYhd6iGFLgtgqnJeGZMM0ou6NZ7tBL60ialGBP8jy1jWFPzy&#10;HK9+h0DQx/MrI+TPvrwTBMQzlk6qpCwsq4PR8Wu5VswLojEfDw6dnaRlxGPHF+1iu2p7EldQ7pFb&#10;D502g5PzCmtZiBAfhUcxImc4YPEBF20AG4B+x9kG/O+/+SkfNYJRzhoUd8HDr63wijPz3aJ6Pg9H&#10;I5qGZIwuxjka/jSyOo3YbX0LyCoqBKtLW8qP5uDVHupnnMMZ3YohYSXeXfB42N7GbuRwjqWazVIS&#10;6t+JuLBLJwmamKQ3eGqfhXe9BiKq5x4OYyAmb6TQ5dJJC7NtBF0lnRDBHauoLzJwdpLS+jmn4Ty1&#10;U9br32j6AgAA//8DAFBLAwQUAAYACAAAACEAo8pxWdsAAAAIAQAADwAAAGRycy9kb3ducmV2Lnht&#10;bEyPwU7DMBBE70j8g7VI3FoHFEoa4lSAChdOFMR5G29ti3gdxW4a/h73BMfRjGbeNJvZ92KiMbrA&#10;Cm6WBQjiLmjHRsHnx8uiAhETssY+MCn4oQib9vKiwVqHE7/TtEtG5BKONSqwKQ21lLGz5DEuw0Cc&#10;vUMYPaYsRyP1iKdc7nt5WxQr6dFxXrA40LOl7nt39Aq2T2ZtugpHu620c9P8dXgzr0pdX82PDyAS&#10;zekvDGf8jA5tZtqHI+soegWLcp2/JAV3JYizX66y3iu4L0qQbSP/H2h/AQAA//8DAFBLAQItABQA&#10;BgAIAAAAIQC2gziS/gAAAOEBAAATAAAAAAAAAAAAAAAAAAAAAABbQ29udGVudF9UeXBlc10ueG1s&#10;UEsBAi0AFAAGAAgAAAAhADj9If/WAAAAlAEAAAsAAAAAAAAAAAAAAAAALwEAAF9yZWxzLy5yZWxz&#10;UEsBAi0AFAAGAAgAAAAhAJjn83hgAgAA1QQAAA4AAAAAAAAAAAAAAAAALgIAAGRycy9lMm9Eb2Mu&#10;eG1sUEsBAi0AFAAGAAgAAAAhAKPKcVnbAAAACAEAAA8AAAAAAAAAAAAAAAAAugQAAGRycy9kb3du&#10;cmV2LnhtbFBLBQYAAAAABAAEAPMAAADCBQAAAAA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CF9B" w14:textId="77777777" w:rsidR="008172E9" w:rsidRDefault="0081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4D2E"/>
    <w:multiLevelType w:val="hybridMultilevel"/>
    <w:tmpl w:val="BF549D80"/>
    <w:lvl w:ilvl="0" w:tplc="5B02D7B4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0E3C"/>
    <w:multiLevelType w:val="hybridMultilevel"/>
    <w:tmpl w:val="C3563B64"/>
    <w:lvl w:ilvl="0" w:tplc="293AF53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10" w15:restartNumberingAfterBreak="0">
    <w:nsid w:val="666D346C"/>
    <w:multiLevelType w:val="hybridMultilevel"/>
    <w:tmpl w:val="AEE03D84"/>
    <w:lvl w:ilvl="0" w:tplc="532C51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2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1848519735">
    <w:abstractNumId w:val="13"/>
  </w:num>
  <w:num w:numId="2" w16cid:durableId="933049024">
    <w:abstractNumId w:val="5"/>
  </w:num>
  <w:num w:numId="3" w16cid:durableId="1130980298">
    <w:abstractNumId w:val="12"/>
  </w:num>
  <w:num w:numId="4" w16cid:durableId="1971471066">
    <w:abstractNumId w:val="2"/>
  </w:num>
  <w:num w:numId="5" w16cid:durableId="1706101053">
    <w:abstractNumId w:val="4"/>
  </w:num>
  <w:num w:numId="6" w16cid:durableId="938023919">
    <w:abstractNumId w:val="9"/>
  </w:num>
  <w:num w:numId="7" w16cid:durableId="1094210998">
    <w:abstractNumId w:val="14"/>
  </w:num>
  <w:num w:numId="8" w16cid:durableId="2006664280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3817291">
    <w:abstractNumId w:val="3"/>
    <w:lvlOverride w:ilvl="0">
      <w:startOverride w:val="1"/>
    </w:lvlOverride>
  </w:num>
  <w:num w:numId="10" w16cid:durableId="410272672">
    <w:abstractNumId w:val="11"/>
    <w:lvlOverride w:ilvl="0">
      <w:startOverride w:val="1"/>
    </w:lvlOverride>
  </w:num>
  <w:num w:numId="11" w16cid:durableId="167792236">
    <w:abstractNumId w:val="1"/>
  </w:num>
  <w:num w:numId="12" w16cid:durableId="378433454">
    <w:abstractNumId w:val="8"/>
  </w:num>
  <w:num w:numId="13" w16cid:durableId="986938498">
    <w:abstractNumId w:val="0"/>
  </w:num>
  <w:num w:numId="14" w16cid:durableId="666055936">
    <w:abstractNumId w:val="6"/>
  </w:num>
  <w:num w:numId="15" w16cid:durableId="304745538">
    <w:abstractNumId w:val="7"/>
  </w:num>
  <w:num w:numId="16" w16cid:durableId="1279606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537B"/>
    <w:rsid w:val="000662EE"/>
    <w:rsid w:val="00080F0E"/>
    <w:rsid w:val="00084F11"/>
    <w:rsid w:val="000A1EF1"/>
    <w:rsid w:val="000A7CC7"/>
    <w:rsid w:val="000B48EB"/>
    <w:rsid w:val="000D0781"/>
    <w:rsid w:val="000D6B98"/>
    <w:rsid w:val="000E28C2"/>
    <w:rsid w:val="000E4A6A"/>
    <w:rsid w:val="000F18C1"/>
    <w:rsid w:val="00104CC9"/>
    <w:rsid w:val="00107208"/>
    <w:rsid w:val="00107A85"/>
    <w:rsid w:val="001107B4"/>
    <w:rsid w:val="00122C96"/>
    <w:rsid w:val="00122D14"/>
    <w:rsid w:val="001246A1"/>
    <w:rsid w:val="00126BBD"/>
    <w:rsid w:val="0013239F"/>
    <w:rsid w:val="00144CF5"/>
    <w:rsid w:val="00155548"/>
    <w:rsid w:val="001766B2"/>
    <w:rsid w:val="001803F6"/>
    <w:rsid w:val="001850BB"/>
    <w:rsid w:val="00187F2D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7AA6"/>
    <w:rsid w:val="00257E89"/>
    <w:rsid w:val="0026232B"/>
    <w:rsid w:val="002649D0"/>
    <w:rsid w:val="0028199E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953AD"/>
    <w:rsid w:val="003A2D99"/>
    <w:rsid w:val="003A3ABC"/>
    <w:rsid w:val="003A7CF9"/>
    <w:rsid w:val="003B339E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0A35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A58"/>
    <w:rsid w:val="00485DBB"/>
    <w:rsid w:val="00491A51"/>
    <w:rsid w:val="004A2602"/>
    <w:rsid w:val="004A7CD0"/>
    <w:rsid w:val="004B70D9"/>
    <w:rsid w:val="004D1E5D"/>
    <w:rsid w:val="004E588C"/>
    <w:rsid w:val="004F0B67"/>
    <w:rsid w:val="004F475E"/>
    <w:rsid w:val="004F61AB"/>
    <w:rsid w:val="00503DEC"/>
    <w:rsid w:val="00510358"/>
    <w:rsid w:val="005110DD"/>
    <w:rsid w:val="00512C00"/>
    <w:rsid w:val="005159BC"/>
    <w:rsid w:val="00521C35"/>
    <w:rsid w:val="00534EA8"/>
    <w:rsid w:val="00536ABA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A010D"/>
    <w:rsid w:val="005A4391"/>
    <w:rsid w:val="005A4B00"/>
    <w:rsid w:val="005B0893"/>
    <w:rsid w:val="005B1747"/>
    <w:rsid w:val="005B5101"/>
    <w:rsid w:val="005B6418"/>
    <w:rsid w:val="005C3447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172E9"/>
    <w:rsid w:val="00825B76"/>
    <w:rsid w:val="00832C8E"/>
    <w:rsid w:val="008337CF"/>
    <w:rsid w:val="008428D9"/>
    <w:rsid w:val="0084579F"/>
    <w:rsid w:val="00846A6A"/>
    <w:rsid w:val="0086028D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76EE"/>
    <w:rsid w:val="008F1C5B"/>
    <w:rsid w:val="00902762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4D9D"/>
    <w:rsid w:val="0099667A"/>
    <w:rsid w:val="009B1F16"/>
    <w:rsid w:val="009C482D"/>
    <w:rsid w:val="009D3B8F"/>
    <w:rsid w:val="009E5DC5"/>
    <w:rsid w:val="009F0408"/>
    <w:rsid w:val="00A015D9"/>
    <w:rsid w:val="00A01D12"/>
    <w:rsid w:val="00A05012"/>
    <w:rsid w:val="00A05AA2"/>
    <w:rsid w:val="00A1680F"/>
    <w:rsid w:val="00A2091D"/>
    <w:rsid w:val="00A23D6A"/>
    <w:rsid w:val="00A35E39"/>
    <w:rsid w:val="00A37E20"/>
    <w:rsid w:val="00A42F72"/>
    <w:rsid w:val="00A751D5"/>
    <w:rsid w:val="00A75CEB"/>
    <w:rsid w:val="00AA4E9A"/>
    <w:rsid w:val="00AC2484"/>
    <w:rsid w:val="00AC6762"/>
    <w:rsid w:val="00AD2533"/>
    <w:rsid w:val="00AD5175"/>
    <w:rsid w:val="00AD525A"/>
    <w:rsid w:val="00AE0496"/>
    <w:rsid w:val="00AE2A89"/>
    <w:rsid w:val="00B0310E"/>
    <w:rsid w:val="00B05778"/>
    <w:rsid w:val="00B05A11"/>
    <w:rsid w:val="00B145F1"/>
    <w:rsid w:val="00B41005"/>
    <w:rsid w:val="00B53B4B"/>
    <w:rsid w:val="00B81B9A"/>
    <w:rsid w:val="00B82048"/>
    <w:rsid w:val="00B90512"/>
    <w:rsid w:val="00BD7C04"/>
    <w:rsid w:val="00BF0A18"/>
    <w:rsid w:val="00BF13CE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DF6AE3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C54F0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2481A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C6E95"/>
    <w:rsid w:val="00FD0C92"/>
    <w:rsid w:val="00FD0D14"/>
    <w:rsid w:val="00FD34E1"/>
    <w:rsid w:val="00FE211F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87F2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E211F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48DF-F333-4E51-B8DB-64309B0C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عمومي.dot</Template>
  <TotalTime>11</TotalTime>
  <Pages>1</Pages>
  <Words>113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Reza</cp:lastModifiedBy>
  <cp:revision>5</cp:revision>
  <cp:lastPrinted>2025-04-29T10:43:00Z</cp:lastPrinted>
  <dcterms:created xsi:type="dcterms:W3CDTF">2025-04-29T11:02:00Z</dcterms:created>
  <dcterms:modified xsi:type="dcterms:W3CDTF">2026-01-06T08:07:00Z</dcterms:modified>
</cp:coreProperties>
</file>